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9E26" w14:textId="39E9253D" w:rsidR="00D34930" w:rsidRPr="0094533C" w:rsidRDefault="00D34930" w:rsidP="007A79C0">
      <w:pPr>
        <w:jc w:val="center"/>
        <w:rPr>
          <w:rFonts w:ascii="Arial" w:hAnsi="Arial" w:cs="Arial"/>
        </w:rPr>
      </w:pPr>
    </w:p>
    <w:p w14:paraId="2DA1F012" w14:textId="77777777" w:rsidR="00D34930" w:rsidRDefault="00D34930" w:rsidP="007A79C0">
      <w:pPr>
        <w:jc w:val="center"/>
        <w:rPr>
          <w:sz w:val="18"/>
          <w:szCs w:val="18"/>
        </w:rPr>
      </w:pPr>
    </w:p>
    <w:p w14:paraId="3883BB54" w14:textId="77777777" w:rsidR="00D34930" w:rsidRPr="007A79C0" w:rsidRDefault="00D34930" w:rsidP="007A79C0">
      <w:pPr>
        <w:jc w:val="center"/>
        <w:rPr>
          <w:sz w:val="18"/>
          <w:szCs w:val="18"/>
        </w:rPr>
      </w:pPr>
    </w:p>
    <w:p w14:paraId="30B668B9" w14:textId="77777777" w:rsidR="00D34930" w:rsidRPr="0094533C" w:rsidRDefault="00D3493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1631E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60DC4790" w14:textId="77777777" w:rsidR="00D34930" w:rsidRPr="001713B2" w:rsidRDefault="00D34930" w:rsidP="007A79C0">
      <w:pPr>
        <w:jc w:val="center"/>
        <w:rPr>
          <w:rFonts w:ascii="Arial" w:hAnsi="Arial" w:cs="Arial"/>
          <w:b/>
        </w:rPr>
      </w:pPr>
    </w:p>
    <w:p w14:paraId="7DB24EA7" w14:textId="77777777" w:rsidR="00D34930" w:rsidRPr="001713B2" w:rsidRDefault="00D34930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71631E">
        <w:rPr>
          <w:rFonts w:ascii="Arial" w:hAnsi="Arial" w:cs="Arial"/>
          <w:b/>
          <w:noProof/>
        </w:rPr>
        <w:t>00179680</w:t>
      </w:r>
      <w:proofErr w:type="gramEnd"/>
      <w:r>
        <w:rPr>
          <w:rFonts w:ascii="Arial" w:hAnsi="Arial" w:cs="Arial"/>
          <w:b/>
        </w:rPr>
        <w:t xml:space="preserve">  </w:t>
      </w:r>
      <w:r w:rsidRPr="0071631E">
        <w:rPr>
          <w:rFonts w:ascii="Arial" w:hAnsi="Arial" w:cs="Arial"/>
          <w:b/>
          <w:noProof/>
        </w:rPr>
        <w:t>Obec Boňkov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3C8059B9" w14:textId="77777777" w:rsidR="00D34930" w:rsidRPr="0094533C" w:rsidRDefault="00D34930" w:rsidP="0094533C">
      <w:pPr>
        <w:rPr>
          <w:rFonts w:ascii="Arial" w:hAnsi="Arial" w:cs="Arial"/>
          <w:b/>
        </w:rPr>
      </w:pPr>
    </w:p>
    <w:p w14:paraId="22FEEE31" w14:textId="77777777" w:rsidR="00D34930" w:rsidRPr="0094533C" w:rsidRDefault="00D3493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71631E">
        <w:rPr>
          <w:rFonts w:ascii="Arial" w:hAnsi="Arial" w:cs="Arial"/>
          <w:b/>
          <w:noProof/>
        </w:rPr>
        <w:t>2</w:t>
      </w:r>
      <w:proofErr w:type="gramEnd"/>
      <w:r w:rsidRPr="0094533C">
        <w:rPr>
          <w:rFonts w:ascii="Arial" w:hAnsi="Arial" w:cs="Arial"/>
          <w:b/>
        </w:rPr>
        <w:t xml:space="preserve">  / </w:t>
      </w:r>
      <w:r w:rsidRPr="0071631E">
        <w:rPr>
          <w:rFonts w:ascii="Arial" w:hAnsi="Arial" w:cs="Arial"/>
          <w:b/>
          <w:noProof/>
        </w:rPr>
        <w:t>2/2026</w:t>
      </w:r>
    </w:p>
    <w:p w14:paraId="29049B6E" w14:textId="77777777" w:rsidR="00D34930" w:rsidRPr="0094533C" w:rsidRDefault="00D3493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71631E">
        <w:rPr>
          <w:rFonts w:ascii="Arial" w:hAnsi="Arial" w:cs="Arial"/>
          <w:b/>
          <w:noProof/>
        </w:rPr>
        <w:t>05.05.2026</w:t>
      </w:r>
    </w:p>
    <w:p w14:paraId="30CB8555" w14:textId="77777777" w:rsidR="00D34930" w:rsidRPr="0094533C" w:rsidRDefault="00D34930" w:rsidP="0094533C">
      <w:pPr>
        <w:rPr>
          <w:rFonts w:ascii="Arial" w:hAnsi="Arial" w:cs="Arial"/>
        </w:rPr>
      </w:pPr>
    </w:p>
    <w:p w14:paraId="0AC6D477" w14:textId="77777777" w:rsidR="00D34930" w:rsidRPr="0094533C" w:rsidRDefault="00D34930" w:rsidP="0094533C">
      <w:pPr>
        <w:rPr>
          <w:rFonts w:ascii="Arial" w:hAnsi="Arial" w:cs="Arial"/>
        </w:rPr>
      </w:pPr>
    </w:p>
    <w:p w14:paraId="08D190C2" w14:textId="77777777" w:rsidR="00D34930" w:rsidRDefault="00D34930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71631E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6AAB0671" w14:textId="77777777" w:rsidR="00D34930" w:rsidRDefault="00D34930" w:rsidP="0094533C">
      <w:pPr>
        <w:rPr>
          <w:rFonts w:ascii="Arial" w:hAnsi="Arial" w:cs="Arial"/>
        </w:rPr>
      </w:pPr>
    </w:p>
    <w:p w14:paraId="3E22FE15" w14:textId="77777777" w:rsidR="00D34930" w:rsidRDefault="00D34930" w:rsidP="0094533C">
      <w:pPr>
        <w:rPr>
          <w:rFonts w:ascii="Arial" w:hAnsi="Arial" w:cs="Arial"/>
        </w:rPr>
      </w:pPr>
      <w:r w:rsidRPr="0071631E">
        <w:rPr>
          <w:rFonts w:ascii="Arial" w:hAnsi="Arial" w:cs="Arial"/>
          <w:noProof/>
        </w:rPr>
        <w:t>Rozpočotové opatření č. 2/2026</w:t>
      </w:r>
    </w:p>
    <w:p w14:paraId="5F7A4E15" w14:textId="77777777" w:rsidR="00D34930" w:rsidRDefault="00D34930" w:rsidP="0094533C">
      <w:pPr>
        <w:rPr>
          <w:rFonts w:ascii="Arial" w:hAnsi="Arial" w:cs="Arial"/>
        </w:rPr>
      </w:pPr>
    </w:p>
    <w:p w14:paraId="72126F64" w14:textId="77777777" w:rsidR="00D34930" w:rsidRPr="0094533C" w:rsidRDefault="00D34930" w:rsidP="0094533C">
      <w:pPr>
        <w:rPr>
          <w:rFonts w:ascii="Arial" w:hAnsi="Arial" w:cs="Arial"/>
        </w:rPr>
      </w:pPr>
    </w:p>
    <w:p w14:paraId="48484185" w14:textId="77777777" w:rsidR="00D34930" w:rsidRPr="0094533C" w:rsidRDefault="00D34930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17065E44" w14:textId="77777777" w:rsidR="00D34930" w:rsidRPr="0094533C" w:rsidRDefault="00D34930" w:rsidP="0094533C">
      <w:pPr>
        <w:rPr>
          <w:rFonts w:ascii="Arial" w:hAnsi="Arial" w:cs="Arial"/>
        </w:rPr>
      </w:pPr>
    </w:p>
    <w:p w14:paraId="6A5B0D19" w14:textId="77777777" w:rsidR="00D34930" w:rsidRPr="00426821" w:rsidRDefault="00D34930" w:rsidP="0094533C">
      <w:pPr>
        <w:rPr>
          <w:rFonts w:ascii="Courier New" w:hAnsi="Courier New" w:cs="Courier New"/>
          <w:u w:val="single"/>
        </w:rPr>
      </w:pPr>
      <w:r w:rsidRPr="0071631E">
        <w:rPr>
          <w:rFonts w:ascii="Courier New" w:hAnsi="Courier New" w:cs="Courier New"/>
          <w:noProof/>
          <w:u w:val="single"/>
        </w:rPr>
        <w:t>SU  AU   UZ    NP   ORG  KA OD PA SP PO ZJ  MU   Změna rozpočtu (Kč)</w:t>
      </w:r>
    </w:p>
    <w:p w14:paraId="42127357" w14:textId="0A692ADC" w:rsidR="00D34930" w:rsidRPr="0094533C" w:rsidRDefault="00D34930" w:rsidP="00D34930">
      <w:pPr>
        <w:rPr>
          <w:rFonts w:ascii="Arial" w:hAnsi="Arial" w:cs="Arial"/>
        </w:rPr>
      </w:pPr>
      <w:r w:rsidRPr="0071631E">
        <w:rPr>
          <w:rFonts w:ascii="Courier New" w:hAnsi="Courier New" w:cs="Courier New"/>
          <w:i/>
          <w:noProof/>
        </w:rPr>
        <w:t>231 0100 00000 0000 0000 00 61 71 51 66 000 00        15 000,00</w:t>
      </w:r>
    </w:p>
    <w:p w14:paraId="7A7F0E3D" w14:textId="5418C4CF" w:rsidR="00D34930" w:rsidRPr="0094533C" w:rsidRDefault="00D34930" w:rsidP="0094533C">
      <w:pPr>
        <w:rPr>
          <w:rFonts w:ascii="Arial" w:hAnsi="Arial" w:cs="Arial"/>
        </w:rPr>
      </w:pPr>
    </w:p>
    <w:p w14:paraId="23F1CD44" w14:textId="6CF37D3F" w:rsidR="00D34930" w:rsidRPr="0094533C" w:rsidRDefault="00D34930" w:rsidP="00D34930">
      <w:pPr>
        <w:rPr>
          <w:rFonts w:ascii="Arial" w:hAnsi="Arial" w:cs="Arial"/>
        </w:rPr>
      </w:pPr>
      <w:r w:rsidRPr="0071631E">
        <w:rPr>
          <w:rFonts w:ascii="Courier New" w:hAnsi="Courier New" w:cs="Courier New"/>
          <w:i/>
          <w:noProof/>
        </w:rPr>
        <w:t>231 0100 00000 0000 0000 00 61 71 52 12 000 00         8 000,00</w:t>
      </w:r>
    </w:p>
    <w:p w14:paraId="462FBB6F" w14:textId="32CDD4CC" w:rsidR="00D34930" w:rsidRPr="0094533C" w:rsidRDefault="00D34930" w:rsidP="0094533C">
      <w:pPr>
        <w:rPr>
          <w:rFonts w:ascii="Arial" w:hAnsi="Arial" w:cs="Arial"/>
        </w:rPr>
      </w:pPr>
    </w:p>
    <w:p w14:paraId="3BAC8853" w14:textId="7DB56417" w:rsidR="00D34930" w:rsidRPr="00426821" w:rsidRDefault="00D34930" w:rsidP="0094533C">
      <w:pPr>
        <w:rPr>
          <w:rFonts w:ascii="Courier New" w:hAnsi="Courier New" w:cs="Courier New"/>
          <w:i/>
        </w:rPr>
      </w:pPr>
      <w:r w:rsidRPr="0071631E">
        <w:rPr>
          <w:rFonts w:ascii="Courier New" w:hAnsi="Courier New" w:cs="Courier New"/>
          <w:i/>
          <w:noProof/>
        </w:rPr>
        <w:t>231 0100 00000 0000 0000 00 63 99 53 65 000 00        69 510,00</w:t>
      </w:r>
    </w:p>
    <w:p w14:paraId="64F6B955" w14:textId="77777777" w:rsidR="00D34930" w:rsidRDefault="00D34930" w:rsidP="0094533C">
      <w:pPr>
        <w:rPr>
          <w:rFonts w:ascii="Arial" w:hAnsi="Arial" w:cs="Arial"/>
        </w:rPr>
      </w:pPr>
    </w:p>
    <w:p w14:paraId="6830E245" w14:textId="77777777" w:rsidR="00D34930" w:rsidRDefault="00D34930" w:rsidP="0094533C">
      <w:pPr>
        <w:rPr>
          <w:rFonts w:ascii="Arial" w:hAnsi="Arial" w:cs="Arial"/>
        </w:rPr>
      </w:pPr>
    </w:p>
    <w:p w14:paraId="36655C97" w14:textId="77777777" w:rsidR="00D34930" w:rsidRDefault="00D34930" w:rsidP="0094533C">
      <w:pPr>
        <w:rPr>
          <w:rFonts w:ascii="Arial" w:hAnsi="Arial" w:cs="Arial"/>
        </w:rPr>
      </w:pPr>
    </w:p>
    <w:p w14:paraId="699DD96E" w14:textId="77777777" w:rsidR="00D34930" w:rsidRDefault="00D34930" w:rsidP="0094533C">
      <w:pPr>
        <w:rPr>
          <w:rFonts w:ascii="Arial" w:hAnsi="Arial" w:cs="Arial"/>
        </w:rPr>
      </w:pPr>
    </w:p>
    <w:p w14:paraId="67AB4339" w14:textId="77777777" w:rsidR="00D34930" w:rsidRDefault="00D34930" w:rsidP="0094533C">
      <w:pPr>
        <w:rPr>
          <w:rFonts w:ascii="Arial" w:hAnsi="Arial" w:cs="Arial"/>
        </w:rPr>
      </w:pPr>
    </w:p>
    <w:p w14:paraId="303EE1FC" w14:textId="77777777" w:rsidR="00D34930" w:rsidRDefault="00D34930" w:rsidP="0094533C">
      <w:pPr>
        <w:rPr>
          <w:rFonts w:ascii="Arial" w:hAnsi="Arial" w:cs="Arial"/>
        </w:rPr>
      </w:pPr>
    </w:p>
    <w:p w14:paraId="7770592F" w14:textId="77777777" w:rsidR="00D34930" w:rsidRDefault="00D34930" w:rsidP="0094533C">
      <w:pPr>
        <w:rPr>
          <w:rFonts w:ascii="Arial" w:hAnsi="Arial" w:cs="Arial"/>
        </w:rPr>
      </w:pPr>
    </w:p>
    <w:p w14:paraId="2C1A5BB5" w14:textId="77777777" w:rsidR="00D34930" w:rsidRDefault="00D34930" w:rsidP="0094533C">
      <w:pPr>
        <w:rPr>
          <w:rFonts w:ascii="Arial" w:hAnsi="Arial" w:cs="Arial"/>
        </w:rPr>
      </w:pPr>
    </w:p>
    <w:p w14:paraId="0A3CFD82" w14:textId="77777777" w:rsidR="00D34930" w:rsidRDefault="00D34930" w:rsidP="0094533C">
      <w:pPr>
        <w:rPr>
          <w:rFonts w:ascii="Arial" w:hAnsi="Arial" w:cs="Arial"/>
        </w:rPr>
      </w:pPr>
    </w:p>
    <w:p w14:paraId="60D61407" w14:textId="639FEB72" w:rsidR="00D34930" w:rsidRPr="0094533C" w:rsidRDefault="00D34930" w:rsidP="0094533C">
      <w:pPr>
        <w:rPr>
          <w:rFonts w:ascii="Arial" w:hAnsi="Arial" w:cs="Arial"/>
        </w:rPr>
      </w:pPr>
      <w:r>
        <w:rPr>
          <w:rFonts w:ascii="Arial" w:hAnsi="Arial" w:cs="Arial"/>
        </w:rPr>
        <w:t>Dne:</w:t>
      </w:r>
    </w:p>
    <w:p w14:paraId="0FCB4C67" w14:textId="77777777" w:rsidR="00D34930" w:rsidRPr="0094533C" w:rsidRDefault="00D34930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053EC890" w14:textId="6F99E364" w:rsidR="00D34930" w:rsidRPr="0094533C" w:rsidRDefault="00D34930" w:rsidP="0094533C">
      <w:pPr>
        <w:rPr>
          <w:rFonts w:ascii="Arial" w:hAnsi="Arial" w:cs="Arial"/>
        </w:rPr>
      </w:pPr>
    </w:p>
    <w:p w14:paraId="54A0F82E" w14:textId="77777777" w:rsidR="00D34930" w:rsidRPr="0094533C" w:rsidRDefault="00D34930">
      <w:pPr>
        <w:rPr>
          <w:rFonts w:ascii="Arial" w:hAnsi="Arial" w:cs="Arial"/>
          <w:b/>
        </w:rPr>
      </w:pPr>
    </w:p>
    <w:sectPr w:rsidR="00D34930" w:rsidRPr="0094533C" w:rsidSect="00D34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424CF" w14:textId="77777777" w:rsidR="001A1097" w:rsidRDefault="001A1097">
      <w:r>
        <w:separator/>
      </w:r>
    </w:p>
  </w:endnote>
  <w:endnote w:type="continuationSeparator" w:id="0">
    <w:p w14:paraId="19D3E3E4" w14:textId="77777777" w:rsidR="001A1097" w:rsidRDefault="001A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134E" w14:textId="77777777" w:rsidR="00D34930" w:rsidRDefault="00D349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0BE4" w14:textId="77777777" w:rsidR="00D34930" w:rsidRDefault="00D349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8D35" w14:textId="77777777" w:rsidR="00D34930" w:rsidRDefault="00D349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5D7F" w14:textId="77777777" w:rsidR="001A1097" w:rsidRDefault="001A1097">
      <w:r>
        <w:separator/>
      </w:r>
    </w:p>
  </w:footnote>
  <w:footnote w:type="continuationSeparator" w:id="0">
    <w:p w14:paraId="013F063F" w14:textId="77777777" w:rsidR="001A1097" w:rsidRDefault="001A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FFE2" w14:textId="77777777" w:rsidR="00D34930" w:rsidRDefault="00D349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1B88" w14:textId="77777777" w:rsidR="00D34930" w:rsidRDefault="00D349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9250" w14:textId="77777777" w:rsidR="00D34930" w:rsidRDefault="00D349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16"/>
    <w:rsid w:val="00027A75"/>
    <w:rsid w:val="000B1716"/>
    <w:rsid w:val="000D09FE"/>
    <w:rsid w:val="000D0F78"/>
    <w:rsid w:val="000E57E5"/>
    <w:rsid w:val="00117DC9"/>
    <w:rsid w:val="001266B3"/>
    <w:rsid w:val="001713B2"/>
    <w:rsid w:val="00191667"/>
    <w:rsid w:val="00193D3D"/>
    <w:rsid w:val="001A1097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34930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258C5"/>
  <w15:chartTrackingRefBased/>
  <w15:docId w15:val="{B9E52D4A-08B1-46F0-BAF1-0DB5575C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</dc:creator>
  <cp:keywords/>
  <dc:description/>
  <cp:lastModifiedBy>Michal Pádivý</cp:lastModifiedBy>
  <cp:revision>1</cp:revision>
  <dcterms:created xsi:type="dcterms:W3CDTF">2026-06-02T15:30:00Z</dcterms:created>
  <dcterms:modified xsi:type="dcterms:W3CDTF">2026-06-02T15:31:00Z</dcterms:modified>
</cp:coreProperties>
</file>