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28FC" w14:textId="2C55F0EA" w:rsidR="00F05CC0" w:rsidRPr="0094533C" w:rsidRDefault="00F05CC0" w:rsidP="007A79C0">
      <w:pPr>
        <w:jc w:val="center"/>
        <w:rPr>
          <w:rFonts w:ascii="Arial" w:hAnsi="Arial" w:cs="Arial"/>
        </w:rPr>
      </w:pPr>
    </w:p>
    <w:p w14:paraId="1D1C3B91" w14:textId="77777777" w:rsidR="00F05CC0" w:rsidRDefault="00F05CC0" w:rsidP="007A79C0">
      <w:pPr>
        <w:jc w:val="center"/>
        <w:rPr>
          <w:sz w:val="18"/>
          <w:szCs w:val="18"/>
        </w:rPr>
      </w:pPr>
    </w:p>
    <w:p w14:paraId="5F25F26E" w14:textId="77777777" w:rsidR="00F05CC0" w:rsidRPr="007A79C0" w:rsidRDefault="00F05CC0" w:rsidP="007A79C0">
      <w:pPr>
        <w:jc w:val="center"/>
        <w:rPr>
          <w:sz w:val="18"/>
          <w:szCs w:val="18"/>
        </w:rPr>
      </w:pPr>
    </w:p>
    <w:p w14:paraId="4DD24E1C" w14:textId="77777777" w:rsidR="00F05CC0" w:rsidRPr="0094533C" w:rsidRDefault="00F05CC0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F39CE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180B7472" w14:textId="77777777" w:rsidR="00F05CC0" w:rsidRPr="001713B2" w:rsidRDefault="00F05CC0" w:rsidP="007A79C0">
      <w:pPr>
        <w:jc w:val="center"/>
        <w:rPr>
          <w:rFonts w:ascii="Arial" w:hAnsi="Arial" w:cs="Arial"/>
          <w:b/>
        </w:rPr>
      </w:pPr>
    </w:p>
    <w:p w14:paraId="0A7EFEF3" w14:textId="77777777" w:rsidR="00F05CC0" w:rsidRPr="001713B2" w:rsidRDefault="00F05CC0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7F39CE">
        <w:rPr>
          <w:rFonts w:ascii="Arial" w:hAnsi="Arial" w:cs="Arial"/>
          <w:b/>
          <w:noProof/>
        </w:rPr>
        <w:t>00179680</w:t>
      </w:r>
      <w:proofErr w:type="gramEnd"/>
      <w:r>
        <w:rPr>
          <w:rFonts w:ascii="Arial" w:hAnsi="Arial" w:cs="Arial"/>
          <w:b/>
        </w:rPr>
        <w:t xml:space="preserve">  </w:t>
      </w:r>
      <w:r w:rsidRPr="007F39CE">
        <w:rPr>
          <w:rFonts w:ascii="Arial" w:hAnsi="Arial" w:cs="Arial"/>
          <w:b/>
          <w:noProof/>
        </w:rPr>
        <w:t>Obec Boňkov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45077955" w14:textId="77777777" w:rsidR="00F05CC0" w:rsidRPr="0094533C" w:rsidRDefault="00F05CC0" w:rsidP="0094533C">
      <w:pPr>
        <w:rPr>
          <w:rFonts w:ascii="Arial" w:hAnsi="Arial" w:cs="Arial"/>
          <w:b/>
        </w:rPr>
      </w:pPr>
    </w:p>
    <w:p w14:paraId="4AC68F8A" w14:textId="77777777" w:rsidR="00F05CC0" w:rsidRPr="0094533C" w:rsidRDefault="00F05CC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7F39CE">
        <w:rPr>
          <w:rFonts w:ascii="Arial" w:hAnsi="Arial" w:cs="Arial"/>
          <w:b/>
          <w:noProof/>
        </w:rPr>
        <w:t>1</w:t>
      </w:r>
      <w:proofErr w:type="gramEnd"/>
      <w:r w:rsidRPr="0094533C">
        <w:rPr>
          <w:rFonts w:ascii="Arial" w:hAnsi="Arial" w:cs="Arial"/>
          <w:b/>
        </w:rPr>
        <w:t xml:space="preserve">  / </w:t>
      </w:r>
      <w:r w:rsidRPr="007F39CE">
        <w:rPr>
          <w:rFonts w:ascii="Arial" w:hAnsi="Arial" w:cs="Arial"/>
          <w:b/>
          <w:noProof/>
        </w:rPr>
        <w:t>01/2026</w:t>
      </w:r>
    </w:p>
    <w:p w14:paraId="3E7D7CEC" w14:textId="77777777" w:rsidR="00F05CC0" w:rsidRPr="0094533C" w:rsidRDefault="00F05CC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7F39CE">
        <w:rPr>
          <w:rFonts w:ascii="Arial" w:hAnsi="Arial" w:cs="Arial"/>
          <w:b/>
          <w:noProof/>
        </w:rPr>
        <w:t>15.03.2026</w:t>
      </w:r>
    </w:p>
    <w:p w14:paraId="6F2E30C4" w14:textId="77777777" w:rsidR="00F05CC0" w:rsidRPr="0094533C" w:rsidRDefault="00F05CC0" w:rsidP="0094533C">
      <w:pPr>
        <w:rPr>
          <w:rFonts w:ascii="Arial" w:hAnsi="Arial" w:cs="Arial"/>
        </w:rPr>
      </w:pPr>
    </w:p>
    <w:p w14:paraId="5A11B089" w14:textId="77777777" w:rsidR="00F05CC0" w:rsidRPr="0094533C" w:rsidRDefault="00F05CC0" w:rsidP="0094533C">
      <w:pPr>
        <w:rPr>
          <w:rFonts w:ascii="Arial" w:hAnsi="Arial" w:cs="Arial"/>
        </w:rPr>
      </w:pPr>
    </w:p>
    <w:p w14:paraId="73AE4FCF" w14:textId="77777777" w:rsidR="00F05CC0" w:rsidRDefault="00F05CC0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7F39CE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0138A274" w14:textId="77777777" w:rsidR="00F05CC0" w:rsidRDefault="00F05CC0" w:rsidP="0094533C">
      <w:pPr>
        <w:rPr>
          <w:rFonts w:ascii="Arial" w:hAnsi="Arial" w:cs="Arial"/>
        </w:rPr>
      </w:pPr>
    </w:p>
    <w:p w14:paraId="74BCDF21" w14:textId="77777777" w:rsidR="00F05CC0" w:rsidRDefault="00F05CC0" w:rsidP="0094533C">
      <w:pPr>
        <w:rPr>
          <w:rFonts w:ascii="Arial" w:hAnsi="Arial" w:cs="Arial"/>
        </w:rPr>
      </w:pPr>
    </w:p>
    <w:p w14:paraId="0CC8EE87" w14:textId="77777777" w:rsidR="00F05CC0" w:rsidRPr="0094533C" w:rsidRDefault="00F05CC0" w:rsidP="0094533C">
      <w:pPr>
        <w:rPr>
          <w:rFonts w:ascii="Arial" w:hAnsi="Arial" w:cs="Arial"/>
        </w:rPr>
      </w:pPr>
    </w:p>
    <w:p w14:paraId="13736186" w14:textId="77777777" w:rsidR="00F05CC0" w:rsidRPr="0094533C" w:rsidRDefault="00F05CC0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4C711929" w14:textId="77777777" w:rsidR="00F05CC0" w:rsidRPr="0094533C" w:rsidRDefault="00F05CC0" w:rsidP="0094533C">
      <w:pPr>
        <w:rPr>
          <w:rFonts w:ascii="Arial" w:hAnsi="Arial" w:cs="Arial"/>
        </w:rPr>
      </w:pPr>
    </w:p>
    <w:p w14:paraId="29DF1EAD" w14:textId="77777777" w:rsidR="00F05CC0" w:rsidRPr="00426821" w:rsidRDefault="00F05CC0" w:rsidP="0094533C">
      <w:pPr>
        <w:rPr>
          <w:rFonts w:ascii="Courier New" w:hAnsi="Courier New" w:cs="Courier New"/>
          <w:u w:val="single"/>
        </w:rPr>
      </w:pPr>
      <w:r w:rsidRPr="007F39CE">
        <w:rPr>
          <w:rFonts w:ascii="Courier New" w:hAnsi="Courier New" w:cs="Courier New"/>
          <w:noProof/>
          <w:u w:val="single"/>
        </w:rPr>
        <w:t>SU  AU   UZ    NP   ORG  KA OD PA SP PO ZJ  MU   Změna rozpočtu (Kč)</w:t>
      </w:r>
    </w:p>
    <w:p w14:paraId="6FA89216" w14:textId="543A8722" w:rsidR="00F05CC0" w:rsidRPr="0094533C" w:rsidRDefault="00F05CC0" w:rsidP="00F05CC0">
      <w:pPr>
        <w:rPr>
          <w:rFonts w:ascii="Arial" w:hAnsi="Arial" w:cs="Arial"/>
        </w:rPr>
      </w:pPr>
      <w:r w:rsidRPr="007F39CE">
        <w:rPr>
          <w:rFonts w:ascii="Courier New" w:hAnsi="Courier New" w:cs="Courier New"/>
          <w:i/>
          <w:noProof/>
        </w:rPr>
        <w:t>231 0100 00000 0000 0000 00 00 00 13 34 000 00        60 000,00</w:t>
      </w:r>
    </w:p>
    <w:p w14:paraId="6AA1D15F" w14:textId="48FFA0F8" w:rsidR="00F05CC0" w:rsidRPr="0094533C" w:rsidRDefault="00F05CC0" w:rsidP="0094533C">
      <w:pPr>
        <w:rPr>
          <w:rFonts w:ascii="Arial" w:hAnsi="Arial" w:cs="Arial"/>
        </w:rPr>
      </w:pPr>
    </w:p>
    <w:p w14:paraId="7925C8A8" w14:textId="406049E5" w:rsidR="00F05CC0" w:rsidRPr="0094533C" w:rsidRDefault="00F05CC0" w:rsidP="00F05CC0">
      <w:pPr>
        <w:rPr>
          <w:rFonts w:ascii="Arial" w:hAnsi="Arial" w:cs="Arial"/>
        </w:rPr>
      </w:pPr>
      <w:r w:rsidRPr="007F39CE">
        <w:rPr>
          <w:rFonts w:ascii="Courier New" w:hAnsi="Courier New" w:cs="Courier New"/>
          <w:i/>
          <w:noProof/>
        </w:rPr>
        <w:t>231 0100 00000 0000 0000 00 00 00 13 41 000 00         1 000,00</w:t>
      </w:r>
    </w:p>
    <w:p w14:paraId="68C4BABD" w14:textId="61EB881D" w:rsidR="00F05CC0" w:rsidRPr="0094533C" w:rsidRDefault="00F05CC0" w:rsidP="0094533C">
      <w:pPr>
        <w:rPr>
          <w:rFonts w:ascii="Arial" w:hAnsi="Arial" w:cs="Arial"/>
        </w:rPr>
      </w:pPr>
    </w:p>
    <w:p w14:paraId="6855BE9E" w14:textId="51C7328F" w:rsidR="00F05CC0" w:rsidRPr="0094533C" w:rsidRDefault="00F05CC0" w:rsidP="00F05CC0">
      <w:pPr>
        <w:rPr>
          <w:rFonts w:ascii="Arial" w:hAnsi="Arial" w:cs="Arial"/>
        </w:rPr>
      </w:pPr>
      <w:r w:rsidRPr="007F39CE">
        <w:rPr>
          <w:rFonts w:ascii="Courier New" w:hAnsi="Courier New" w:cs="Courier New"/>
          <w:i/>
          <w:noProof/>
        </w:rPr>
        <w:t>231 0100 00000 0000 0000 00 00 00 13 42 000 00         1 500,00</w:t>
      </w:r>
    </w:p>
    <w:p w14:paraId="0A87BC55" w14:textId="4B5CF5F0" w:rsidR="00F05CC0" w:rsidRPr="0094533C" w:rsidRDefault="00F05CC0" w:rsidP="0094533C">
      <w:pPr>
        <w:rPr>
          <w:rFonts w:ascii="Arial" w:hAnsi="Arial" w:cs="Arial"/>
        </w:rPr>
      </w:pPr>
    </w:p>
    <w:p w14:paraId="58B08AF5" w14:textId="2DA5C400" w:rsidR="00F05CC0" w:rsidRPr="0094533C" w:rsidRDefault="00F05CC0" w:rsidP="00F05CC0">
      <w:pPr>
        <w:rPr>
          <w:rFonts w:ascii="Arial" w:hAnsi="Arial" w:cs="Arial"/>
        </w:rPr>
      </w:pPr>
      <w:r w:rsidRPr="007F39CE">
        <w:rPr>
          <w:rFonts w:ascii="Courier New" w:hAnsi="Courier New" w:cs="Courier New"/>
          <w:i/>
          <w:noProof/>
        </w:rPr>
        <w:t>231 0100 00000 0000 0000 00 37 45 51 69 000 00        25 000,00</w:t>
      </w:r>
    </w:p>
    <w:p w14:paraId="09388A5B" w14:textId="3A2DEE61" w:rsidR="00F05CC0" w:rsidRPr="0094533C" w:rsidRDefault="00F05CC0" w:rsidP="0094533C">
      <w:pPr>
        <w:rPr>
          <w:rFonts w:ascii="Arial" w:hAnsi="Arial" w:cs="Arial"/>
        </w:rPr>
      </w:pPr>
    </w:p>
    <w:p w14:paraId="5AE8C066" w14:textId="2CFE7DD4" w:rsidR="00F05CC0" w:rsidRPr="0094533C" w:rsidRDefault="00F05CC0" w:rsidP="00F05CC0">
      <w:pPr>
        <w:rPr>
          <w:rFonts w:ascii="Arial" w:hAnsi="Arial" w:cs="Arial"/>
        </w:rPr>
      </w:pPr>
      <w:r w:rsidRPr="007F39CE">
        <w:rPr>
          <w:rFonts w:ascii="Courier New" w:hAnsi="Courier New" w:cs="Courier New"/>
          <w:i/>
          <w:noProof/>
        </w:rPr>
        <w:t>231 0100 29014 0000 0000 00 00 00 41 16 000 00        75 200,00</w:t>
      </w:r>
    </w:p>
    <w:p w14:paraId="7D264672" w14:textId="61CA98E2" w:rsidR="00F05CC0" w:rsidRPr="0094533C" w:rsidRDefault="00F05CC0" w:rsidP="0094533C">
      <w:pPr>
        <w:rPr>
          <w:rFonts w:ascii="Arial" w:hAnsi="Arial" w:cs="Arial"/>
        </w:rPr>
      </w:pPr>
    </w:p>
    <w:p w14:paraId="580551F6" w14:textId="7C72F915" w:rsidR="00F05CC0" w:rsidRPr="00426821" w:rsidRDefault="00F05CC0" w:rsidP="0094533C">
      <w:pPr>
        <w:rPr>
          <w:rFonts w:ascii="Courier New" w:hAnsi="Courier New" w:cs="Courier New"/>
          <w:i/>
        </w:rPr>
      </w:pPr>
      <w:r w:rsidRPr="007F39CE">
        <w:rPr>
          <w:rFonts w:ascii="Courier New" w:hAnsi="Courier New" w:cs="Courier New"/>
          <w:i/>
          <w:noProof/>
        </w:rPr>
        <w:t>231 0100 98071 0000 0000 00 64 02 53 64 000 00        20 083,00</w:t>
      </w:r>
    </w:p>
    <w:p w14:paraId="5F263DC1" w14:textId="77777777" w:rsidR="00F05CC0" w:rsidRDefault="00F05CC0" w:rsidP="0094533C">
      <w:pPr>
        <w:rPr>
          <w:rFonts w:ascii="Arial" w:hAnsi="Arial" w:cs="Arial"/>
        </w:rPr>
      </w:pPr>
    </w:p>
    <w:p w14:paraId="591C0AD3" w14:textId="77777777" w:rsidR="00F05CC0" w:rsidRDefault="00F05CC0" w:rsidP="0094533C">
      <w:pPr>
        <w:rPr>
          <w:rFonts w:ascii="Arial" w:hAnsi="Arial" w:cs="Arial"/>
        </w:rPr>
      </w:pPr>
    </w:p>
    <w:p w14:paraId="23D82835" w14:textId="77777777" w:rsidR="00F05CC0" w:rsidRDefault="00F05CC0" w:rsidP="0094533C">
      <w:pPr>
        <w:rPr>
          <w:rFonts w:ascii="Arial" w:hAnsi="Arial" w:cs="Arial"/>
        </w:rPr>
      </w:pPr>
    </w:p>
    <w:p w14:paraId="368B2DC8" w14:textId="77777777" w:rsidR="00F05CC0" w:rsidRDefault="00F05CC0" w:rsidP="0094533C">
      <w:pPr>
        <w:rPr>
          <w:rFonts w:ascii="Arial" w:hAnsi="Arial" w:cs="Arial"/>
        </w:rPr>
      </w:pPr>
    </w:p>
    <w:p w14:paraId="146811CC" w14:textId="77777777" w:rsidR="00F05CC0" w:rsidRDefault="00F05CC0" w:rsidP="0094533C">
      <w:pPr>
        <w:rPr>
          <w:rFonts w:ascii="Arial" w:hAnsi="Arial" w:cs="Arial"/>
        </w:rPr>
      </w:pPr>
    </w:p>
    <w:p w14:paraId="777F852A" w14:textId="77777777" w:rsidR="00F05CC0" w:rsidRDefault="00F05CC0" w:rsidP="0094533C">
      <w:pPr>
        <w:rPr>
          <w:rFonts w:ascii="Arial" w:hAnsi="Arial" w:cs="Arial"/>
        </w:rPr>
      </w:pPr>
    </w:p>
    <w:p w14:paraId="72249617" w14:textId="77777777" w:rsidR="00F05CC0" w:rsidRDefault="00F05CC0" w:rsidP="0094533C">
      <w:pPr>
        <w:rPr>
          <w:rFonts w:ascii="Arial" w:hAnsi="Arial" w:cs="Arial"/>
        </w:rPr>
      </w:pPr>
    </w:p>
    <w:p w14:paraId="009ED7B0" w14:textId="77777777" w:rsidR="00F05CC0" w:rsidRDefault="00F05CC0" w:rsidP="0094533C">
      <w:pPr>
        <w:rPr>
          <w:rFonts w:ascii="Arial" w:hAnsi="Arial" w:cs="Arial"/>
        </w:rPr>
      </w:pPr>
    </w:p>
    <w:p w14:paraId="68C51AA1" w14:textId="77777777" w:rsidR="00F05CC0" w:rsidRDefault="00F05CC0" w:rsidP="0094533C">
      <w:pPr>
        <w:rPr>
          <w:rFonts w:ascii="Arial" w:hAnsi="Arial" w:cs="Arial"/>
        </w:rPr>
      </w:pPr>
    </w:p>
    <w:p w14:paraId="6C9B8C52" w14:textId="2F48AF67" w:rsidR="00F05CC0" w:rsidRPr="0094533C" w:rsidRDefault="00F05CC0" w:rsidP="0094533C">
      <w:pPr>
        <w:rPr>
          <w:rFonts w:ascii="Arial" w:hAnsi="Arial" w:cs="Arial"/>
        </w:rPr>
      </w:pPr>
      <w:r>
        <w:rPr>
          <w:rFonts w:ascii="Arial" w:hAnsi="Arial" w:cs="Arial"/>
        </w:rPr>
        <w:t>Dne:</w:t>
      </w:r>
    </w:p>
    <w:p w14:paraId="2663186E" w14:textId="77777777" w:rsidR="00F05CC0" w:rsidRPr="0094533C" w:rsidRDefault="00F05CC0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42AD0A81" w14:textId="29AD67C7" w:rsidR="00F05CC0" w:rsidRPr="0094533C" w:rsidRDefault="00F05CC0" w:rsidP="0094533C">
      <w:pPr>
        <w:rPr>
          <w:rFonts w:ascii="Arial" w:hAnsi="Arial" w:cs="Arial"/>
        </w:rPr>
      </w:pPr>
    </w:p>
    <w:p w14:paraId="0378C8D7" w14:textId="77777777" w:rsidR="00F05CC0" w:rsidRPr="0094533C" w:rsidRDefault="00F05CC0">
      <w:pPr>
        <w:rPr>
          <w:rFonts w:ascii="Arial" w:hAnsi="Arial" w:cs="Arial"/>
          <w:b/>
        </w:rPr>
      </w:pPr>
    </w:p>
    <w:sectPr w:rsidR="00F05CC0" w:rsidRPr="0094533C" w:rsidSect="00F05C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DA46" w14:textId="77777777" w:rsidR="00663C81" w:rsidRDefault="00663C81">
      <w:r>
        <w:separator/>
      </w:r>
    </w:p>
  </w:endnote>
  <w:endnote w:type="continuationSeparator" w:id="0">
    <w:p w14:paraId="2A6DBCF2" w14:textId="77777777" w:rsidR="00663C81" w:rsidRDefault="0066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CC18" w14:textId="77777777" w:rsidR="00F05CC0" w:rsidRDefault="00F05C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33E1" w14:textId="77777777" w:rsidR="00F05CC0" w:rsidRDefault="00F05C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352D" w14:textId="77777777" w:rsidR="00F05CC0" w:rsidRDefault="00F0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1EA8" w14:textId="77777777" w:rsidR="00663C81" w:rsidRDefault="00663C81">
      <w:r>
        <w:separator/>
      </w:r>
    </w:p>
  </w:footnote>
  <w:footnote w:type="continuationSeparator" w:id="0">
    <w:p w14:paraId="3B0A9238" w14:textId="77777777" w:rsidR="00663C81" w:rsidRDefault="0066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2410" w14:textId="77777777" w:rsidR="00F05CC0" w:rsidRDefault="00F05C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D9FB" w14:textId="77777777" w:rsidR="00F05CC0" w:rsidRDefault="00F05C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6D05" w14:textId="77777777" w:rsidR="00F05CC0" w:rsidRDefault="00F05C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54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32654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63C81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05CC0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906A4"/>
  <w15:chartTrackingRefBased/>
  <w15:docId w15:val="{E4C00A19-2A3E-4E40-B612-181923D7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2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</dc:creator>
  <cp:keywords/>
  <dc:description/>
  <cp:lastModifiedBy>Michal Pádivý</cp:lastModifiedBy>
  <cp:revision>1</cp:revision>
  <dcterms:created xsi:type="dcterms:W3CDTF">2026-04-04T09:30:00Z</dcterms:created>
  <dcterms:modified xsi:type="dcterms:W3CDTF">2026-04-04T09:32:00Z</dcterms:modified>
</cp:coreProperties>
</file>